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D9E" w14:textId="59BB00E3" w:rsidR="001C396E" w:rsidRPr="0001479C" w:rsidRDefault="00D72339" w:rsidP="00FA79B4">
      <w:pPr>
        <w:pStyle w:val="Heading1"/>
        <w:pBdr>
          <w:bottom w:val="single" w:sz="4" w:space="0" w:color="14415C" w:themeColor="accent3" w:themeShade="BF"/>
        </w:pBdr>
      </w:pPr>
      <w:r>
        <w:t>Corrective Action Plan</w:t>
      </w:r>
    </w:p>
    <w:p w14:paraId="5992FD9F" w14:textId="28ECFBAB" w:rsidR="00EA7F5E" w:rsidRDefault="0076456A" w:rsidP="006021EA">
      <w:pPr>
        <w:pStyle w:val="Heading2"/>
        <w:tabs>
          <w:tab w:val="left" w:pos="8910"/>
        </w:tabs>
        <w:spacing w:before="240" w:after="160"/>
        <w:jc w:val="left"/>
      </w:pPr>
      <w:r>
        <w:t>SLI Compliance</w:t>
      </w:r>
      <w:r w:rsidR="00895E89">
        <w:t xml:space="preserve"> </w:t>
      </w:r>
      <w:r w:rsidR="00B409BB">
        <w:tab/>
      </w:r>
      <w:r w:rsidR="00FA79B4">
        <w:tab/>
      </w:r>
      <w:r>
        <w:t>Email</w:t>
      </w:r>
      <w:r w:rsidR="002754A8" w:rsidRPr="00B010A0">
        <w:t xml:space="preserve"> to: </w:t>
      </w:r>
      <w:hyperlink r:id="rId11" w:history="1">
        <w:r w:rsidR="00FA79B4" w:rsidRPr="00CE3A57">
          <w:rPr>
            <w:rStyle w:val="Hyperlink"/>
            <w:color w:val="1B587C" w:themeColor="accent3"/>
            <w:highlight w:val="yellow"/>
          </w:rPr>
          <w:t>acb@slicompliance.com</w:t>
        </w:r>
      </w:hyperlink>
    </w:p>
    <w:p w14:paraId="3E803E80" w14:textId="77777777" w:rsidR="00FA79B4" w:rsidRPr="00FA79B4" w:rsidRDefault="00FA79B4" w:rsidP="00FA79B4"/>
    <w:tbl>
      <w:tblPr>
        <w:tblStyle w:val="TableGrid"/>
        <w:tblW w:w="5232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4993"/>
        <w:gridCol w:w="8558"/>
      </w:tblGrid>
      <w:tr w:rsidR="00794ADF" w14:paraId="5992FDA2" w14:textId="77777777" w:rsidTr="00D72339">
        <w:tc>
          <w:tcPr>
            <w:tcW w:w="13787" w:type="dxa"/>
            <w:gridSpan w:val="2"/>
            <w:tcBorders>
              <w:top w:val="single" w:sz="4" w:space="0" w:color="auto"/>
            </w:tcBorders>
            <w:shd w:val="clear" w:color="auto" w:fill="C3E0F2" w:themeFill="accent3" w:themeFillTint="33"/>
            <w:vAlign w:val="center"/>
          </w:tcPr>
          <w:p w14:paraId="5992FDA1" w14:textId="77777777" w:rsidR="00794ADF" w:rsidRPr="00BD041D" w:rsidRDefault="0076456A" w:rsidP="006021EA">
            <w:pPr>
              <w:pStyle w:val="Heading3"/>
              <w:jc w:val="left"/>
            </w:pPr>
            <w:r>
              <w:t>Company and Contact</w:t>
            </w:r>
            <w:r w:rsidR="00794ADF" w:rsidRPr="00BD041D">
              <w:t xml:space="preserve"> Information</w:t>
            </w:r>
          </w:p>
        </w:tc>
      </w:tr>
      <w:tr w:rsidR="00794ADF" w14:paraId="5992FDA5" w14:textId="77777777" w:rsidTr="00C6574C">
        <w:trPr>
          <w:trHeight w:val="308"/>
        </w:trPr>
        <w:tc>
          <w:tcPr>
            <w:tcW w:w="5053" w:type="dxa"/>
          </w:tcPr>
          <w:p w14:paraId="5992FDA3" w14:textId="3C8810EE" w:rsidR="00794ADF" w:rsidRPr="00701AB0" w:rsidRDefault="0076456A" w:rsidP="00C21EBE">
            <w:pPr>
              <w:pStyle w:val="FormTitles"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  <w:r w:rsidR="000A6CD8" w:rsidRPr="00701A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10D9D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0A6CD8" w:rsidRPr="00701AB0">
              <w:rPr>
                <w:rFonts w:ascii="Calibri" w:hAnsi="Calibri" w:cs="Calibri"/>
                <w:b/>
                <w:sz w:val="22"/>
                <w:szCs w:val="22"/>
              </w:rPr>
              <w:t>ame</w:t>
            </w:r>
          </w:p>
        </w:tc>
        <w:tc>
          <w:tcPr>
            <w:tcW w:w="8734" w:type="dxa"/>
            <w:shd w:val="clear" w:color="auto" w:fill="FFFFE5"/>
          </w:tcPr>
          <w:p w14:paraId="5992FDA4" w14:textId="51EDDC3E" w:rsidR="00894662" w:rsidRPr="00701AB0" w:rsidRDefault="00894662" w:rsidP="00DF6470">
            <w:pPr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794ADF" w14:paraId="5992FDA8" w14:textId="77777777" w:rsidTr="00C6574C">
        <w:trPr>
          <w:trHeight w:val="309"/>
        </w:trPr>
        <w:tc>
          <w:tcPr>
            <w:tcW w:w="5053" w:type="dxa"/>
          </w:tcPr>
          <w:p w14:paraId="5992FDA6" w14:textId="77777777" w:rsidR="00794ADF" w:rsidRPr="00701AB0" w:rsidRDefault="0076456A" w:rsidP="003B243F">
            <w:pPr>
              <w:pStyle w:val="FormTitles"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Contact Name</w:t>
            </w:r>
          </w:p>
        </w:tc>
        <w:tc>
          <w:tcPr>
            <w:tcW w:w="8734" w:type="dxa"/>
            <w:shd w:val="clear" w:color="auto" w:fill="FFFFE5"/>
          </w:tcPr>
          <w:p w14:paraId="5992FDA7" w14:textId="2D2707E6" w:rsidR="00794ADF" w:rsidRPr="00701AB0" w:rsidRDefault="00794ADF" w:rsidP="00DF6470">
            <w:pPr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794ADF" w14:paraId="5992FDAB" w14:textId="77777777" w:rsidTr="00C6574C">
        <w:trPr>
          <w:trHeight w:val="308"/>
        </w:trPr>
        <w:tc>
          <w:tcPr>
            <w:tcW w:w="5053" w:type="dxa"/>
          </w:tcPr>
          <w:p w14:paraId="5992FDA9" w14:textId="77777777" w:rsidR="00794ADF" w:rsidRPr="00701AB0" w:rsidRDefault="0076456A" w:rsidP="003B243F">
            <w:pPr>
              <w:pStyle w:val="FormTitles"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8734" w:type="dxa"/>
            <w:shd w:val="clear" w:color="auto" w:fill="FFFFE5"/>
          </w:tcPr>
          <w:p w14:paraId="5992FDAA" w14:textId="4D66C012" w:rsidR="00794ADF" w:rsidRPr="00701AB0" w:rsidRDefault="00794ADF" w:rsidP="00DF6470">
            <w:pPr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794ADF" w14:paraId="5992FDAE" w14:textId="77777777" w:rsidTr="00C6574C">
        <w:trPr>
          <w:trHeight w:val="309"/>
        </w:trPr>
        <w:tc>
          <w:tcPr>
            <w:tcW w:w="5053" w:type="dxa"/>
          </w:tcPr>
          <w:p w14:paraId="5992FDAC" w14:textId="77777777" w:rsidR="00794ADF" w:rsidRPr="00701AB0" w:rsidRDefault="00794ADF" w:rsidP="003B243F">
            <w:pPr>
              <w:pStyle w:val="FormTitles"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Phone</w:t>
            </w:r>
          </w:p>
        </w:tc>
        <w:tc>
          <w:tcPr>
            <w:tcW w:w="8734" w:type="dxa"/>
            <w:shd w:val="clear" w:color="auto" w:fill="FFFFE5"/>
          </w:tcPr>
          <w:p w14:paraId="5992FDAD" w14:textId="79E3513F" w:rsidR="00794ADF" w:rsidRPr="00701AB0" w:rsidRDefault="00794ADF" w:rsidP="00DF6470">
            <w:pPr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794ADF" w14:paraId="5992FDB0" w14:textId="77777777" w:rsidTr="00133DDB">
        <w:tc>
          <w:tcPr>
            <w:tcW w:w="13787" w:type="dxa"/>
            <w:gridSpan w:val="2"/>
            <w:shd w:val="clear" w:color="auto" w:fill="C3E0F2" w:themeFill="accent3" w:themeFillTint="33"/>
            <w:vAlign w:val="center"/>
          </w:tcPr>
          <w:p w14:paraId="5992FDAF" w14:textId="0168115D" w:rsidR="00794ADF" w:rsidRPr="0076456A" w:rsidRDefault="00D72339" w:rsidP="006021EA">
            <w:pPr>
              <w:pStyle w:val="Heading3"/>
              <w:jc w:val="left"/>
            </w:pPr>
            <w:r>
              <w:t>Affected</w:t>
            </w:r>
            <w:r w:rsidR="0076456A" w:rsidRPr="0076456A">
              <w:t xml:space="preserve"> </w:t>
            </w:r>
            <w:r>
              <w:t xml:space="preserve">Certified </w:t>
            </w:r>
            <w:r w:rsidR="0076456A" w:rsidRPr="0076456A">
              <w:t>Product</w:t>
            </w:r>
            <w:r w:rsidR="00794ADF" w:rsidRPr="0076456A">
              <w:t xml:space="preserve"> Information</w:t>
            </w:r>
          </w:p>
        </w:tc>
      </w:tr>
      <w:tr w:rsidR="00794ADF" w14:paraId="5992FDB3" w14:textId="77777777" w:rsidTr="00C6574C">
        <w:trPr>
          <w:trHeight w:val="308"/>
        </w:trPr>
        <w:tc>
          <w:tcPr>
            <w:tcW w:w="5053" w:type="dxa"/>
          </w:tcPr>
          <w:p w14:paraId="5992FDB1" w14:textId="77777777" w:rsidR="00794ADF" w:rsidRPr="00701AB0" w:rsidRDefault="0076456A" w:rsidP="003B243F">
            <w:pPr>
              <w:pStyle w:val="FormTitles"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Certified Product Name</w:t>
            </w:r>
          </w:p>
        </w:tc>
        <w:tc>
          <w:tcPr>
            <w:tcW w:w="8734" w:type="dxa"/>
            <w:shd w:val="clear" w:color="auto" w:fill="FFFFE5"/>
          </w:tcPr>
          <w:p w14:paraId="5992FDB2" w14:textId="20B0CE82" w:rsidR="00794ADF" w:rsidRPr="00701AB0" w:rsidRDefault="00794ADF" w:rsidP="00DF6470">
            <w:pPr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794ADF" w14:paraId="5992FDB6" w14:textId="77777777" w:rsidTr="00C6574C">
        <w:trPr>
          <w:trHeight w:val="309"/>
        </w:trPr>
        <w:tc>
          <w:tcPr>
            <w:tcW w:w="5053" w:type="dxa"/>
          </w:tcPr>
          <w:p w14:paraId="5992FDB4" w14:textId="3026E9A5" w:rsidR="00794ADF" w:rsidRPr="00701AB0" w:rsidRDefault="004D459C" w:rsidP="003B243F">
            <w:pPr>
              <w:pStyle w:val="FormTitles"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Certified Product Version</w:t>
            </w:r>
            <w:r w:rsidR="00D72339">
              <w:rPr>
                <w:rFonts w:ascii="Calibri" w:hAnsi="Calibri" w:cs="Calibri"/>
                <w:b/>
                <w:sz w:val="22"/>
                <w:szCs w:val="22"/>
              </w:rPr>
              <w:t>(s) Affected</w:t>
            </w:r>
          </w:p>
        </w:tc>
        <w:tc>
          <w:tcPr>
            <w:tcW w:w="8734" w:type="dxa"/>
            <w:shd w:val="clear" w:color="auto" w:fill="FFFFE5"/>
          </w:tcPr>
          <w:p w14:paraId="5992FDB5" w14:textId="39EF0501" w:rsidR="00794ADF" w:rsidRPr="00701AB0" w:rsidRDefault="00794ADF" w:rsidP="00DF6470">
            <w:pPr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794ADF" w14:paraId="5992FDB9" w14:textId="77777777" w:rsidTr="00C6574C">
        <w:tc>
          <w:tcPr>
            <w:tcW w:w="5053" w:type="dxa"/>
          </w:tcPr>
          <w:p w14:paraId="17F3B160" w14:textId="0CFC05E6" w:rsidR="00D10D9D" w:rsidRDefault="00D72339" w:rsidP="0084528B">
            <w:pPr>
              <w:pStyle w:val="FormTitles"/>
              <w:rPr>
                <w:rFonts w:ascii="Calibri" w:hAnsi="Calibri" w:cs="Calibri"/>
                <w:b/>
                <w:sz w:val="22"/>
                <w:szCs w:val="22"/>
              </w:rPr>
            </w:pPr>
            <w:r w:rsidRPr="00C6574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All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C76DC" w:rsidRPr="00701AB0">
              <w:rPr>
                <w:rFonts w:ascii="Calibri" w:hAnsi="Calibri" w:cs="Calibri"/>
                <w:b/>
                <w:sz w:val="22"/>
                <w:szCs w:val="22"/>
              </w:rPr>
              <w:t>CHPL</w:t>
            </w:r>
            <w:r w:rsidR="0076456A" w:rsidRPr="00701A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10D9D">
              <w:rPr>
                <w:rFonts w:ascii="Calibri" w:hAnsi="Calibri" w:cs="Calibri"/>
                <w:b/>
                <w:sz w:val="22"/>
                <w:szCs w:val="22"/>
              </w:rPr>
              <w:t>Product Number</w:t>
            </w:r>
            <w:r w:rsidR="009C76DC" w:rsidRPr="00701AB0">
              <w:rPr>
                <w:rFonts w:ascii="Calibri" w:hAnsi="Calibri" w:cs="Calibri"/>
                <w:b/>
                <w:sz w:val="22"/>
                <w:szCs w:val="22"/>
              </w:rPr>
              <w:t>(s</w:t>
            </w:r>
            <w:r w:rsidR="00D10D9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5992FDB7" w14:textId="042DEAB1" w:rsidR="00794ADF" w:rsidRPr="00701AB0" w:rsidRDefault="0076456A" w:rsidP="0084528B">
            <w:pPr>
              <w:pStyle w:val="FormTitles"/>
              <w:rPr>
                <w:rFonts w:ascii="Calibri" w:hAnsi="Calibri" w:cs="Calibri"/>
                <w:b/>
                <w:sz w:val="22"/>
                <w:szCs w:val="22"/>
              </w:rPr>
            </w:pPr>
            <w:r w:rsidRPr="00D10D9D">
              <w:rPr>
                <w:rFonts w:ascii="Calibri" w:hAnsi="Calibri" w:cs="Calibri"/>
                <w:bCs/>
                <w:sz w:val="22"/>
                <w:szCs w:val="22"/>
              </w:rPr>
              <w:t xml:space="preserve">issued </w:t>
            </w:r>
            <w:r w:rsidRPr="00701AB0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9C76DC" w:rsidRPr="00701AB0">
              <w:rPr>
                <w:rFonts w:ascii="Calibri" w:hAnsi="Calibri" w:cs="Calibri"/>
                <w:sz w:val="22"/>
                <w:szCs w:val="22"/>
              </w:rPr>
              <w:t xml:space="preserve">this SLI </w:t>
            </w:r>
            <w:r w:rsidR="00D10D9D">
              <w:rPr>
                <w:rFonts w:ascii="Calibri" w:hAnsi="Calibri" w:cs="Calibri"/>
                <w:sz w:val="22"/>
                <w:szCs w:val="22"/>
              </w:rPr>
              <w:t>c</w:t>
            </w:r>
            <w:r w:rsidR="009C76DC" w:rsidRPr="00701AB0">
              <w:rPr>
                <w:rFonts w:ascii="Calibri" w:hAnsi="Calibri" w:cs="Calibri"/>
                <w:sz w:val="22"/>
                <w:szCs w:val="22"/>
              </w:rPr>
              <w:t>ertified</w:t>
            </w:r>
            <w:r w:rsidRPr="00701AB0">
              <w:rPr>
                <w:rFonts w:ascii="Calibri" w:hAnsi="Calibri" w:cs="Calibri"/>
                <w:sz w:val="22"/>
                <w:szCs w:val="22"/>
              </w:rPr>
              <w:t xml:space="preserve"> product</w:t>
            </w:r>
          </w:p>
        </w:tc>
        <w:tc>
          <w:tcPr>
            <w:tcW w:w="8734" w:type="dxa"/>
            <w:shd w:val="clear" w:color="auto" w:fill="FFFFE5"/>
          </w:tcPr>
          <w:p w14:paraId="5992FDB8" w14:textId="219FBE8C" w:rsidR="00794ADF" w:rsidRPr="00701AB0" w:rsidRDefault="00794ADF" w:rsidP="00DF6470">
            <w:pPr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D10D9D" w14:paraId="422F4808" w14:textId="77777777" w:rsidTr="00133DDB">
        <w:tc>
          <w:tcPr>
            <w:tcW w:w="1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587C" w:themeFill="accent3"/>
            <w:vAlign w:val="center"/>
          </w:tcPr>
          <w:p w14:paraId="6217B2B2" w14:textId="079FC68E" w:rsidR="00D10D9D" w:rsidRPr="003068C6" w:rsidRDefault="00D10D9D" w:rsidP="003068C6">
            <w:pPr>
              <w:pStyle w:val="Heading3"/>
              <w:jc w:val="center"/>
              <w:rPr>
                <w:color w:val="C3E0F2" w:themeColor="accent3" w:themeTint="33"/>
              </w:rPr>
            </w:pPr>
            <w:r w:rsidRPr="00D10D9D">
              <w:rPr>
                <w:color w:val="C3E0F2" w:themeColor="accent3" w:themeTint="33"/>
              </w:rPr>
              <w:t xml:space="preserve">INSTRUCTIONS: </w:t>
            </w:r>
            <w:r w:rsidR="00D72339">
              <w:rPr>
                <w:color w:val="C3E0F2" w:themeColor="accent3" w:themeTint="33"/>
              </w:rPr>
              <w:t xml:space="preserve">Complete </w:t>
            </w:r>
            <w:r w:rsidR="0099576A">
              <w:rPr>
                <w:color w:val="C3E0F2" w:themeColor="accent3" w:themeTint="33"/>
              </w:rPr>
              <w:t>the column on the right for each row (</w:t>
            </w:r>
            <w:r w:rsidR="003068C6">
              <w:rPr>
                <w:color w:val="C3E0F2" w:themeColor="accent3" w:themeTint="33"/>
              </w:rPr>
              <w:t>light yellow cell</w:t>
            </w:r>
            <w:r w:rsidR="0099576A">
              <w:rPr>
                <w:color w:val="C3E0F2" w:themeColor="accent3" w:themeTint="33"/>
              </w:rPr>
              <w:t>s)</w:t>
            </w:r>
            <w:r w:rsidRPr="00D10D9D">
              <w:rPr>
                <w:color w:val="C3E0F2" w:themeColor="accent3" w:themeTint="33"/>
              </w:rPr>
              <w:t>.</w:t>
            </w:r>
          </w:p>
        </w:tc>
      </w:tr>
      <w:tr w:rsidR="003068C6" w14:paraId="5992FDBE" w14:textId="77777777" w:rsidTr="00FB6EE3">
        <w:trPr>
          <w:cantSplit/>
        </w:trPr>
        <w:tc>
          <w:tcPr>
            <w:tcW w:w="1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  <w:vAlign w:val="center"/>
          </w:tcPr>
          <w:p w14:paraId="5992FDBD" w14:textId="54AD0D2B" w:rsidR="003068C6" w:rsidRPr="006021EA" w:rsidRDefault="003068C6" w:rsidP="00DD66BB">
            <w:pPr>
              <w:pStyle w:val="Heading3"/>
              <w:keepNext/>
              <w:keepLines/>
              <w:jc w:val="left"/>
              <w:rPr>
                <w:sz w:val="18"/>
                <w:szCs w:val="18"/>
              </w:rPr>
            </w:pPr>
            <w:r>
              <w:t>Description and Assessment</w:t>
            </w:r>
          </w:p>
        </w:tc>
      </w:tr>
      <w:tr w:rsidR="003068C6" w:rsidRPr="0076456A" w14:paraId="44231792" w14:textId="77777777" w:rsidTr="00C6574C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FD9E" w14:textId="57A07A7B" w:rsidR="003068C6" w:rsidRPr="003068C6" w:rsidRDefault="003068C6" w:rsidP="003068C6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3068C6">
              <w:rPr>
                <w:rFonts w:ascii="Calibri" w:hAnsi="Calibri" w:cs="Calibri"/>
                <w:b/>
                <w:bCs/>
                <w:szCs w:val="22"/>
              </w:rPr>
              <w:t>Description</w:t>
            </w:r>
            <w:r w:rsidRPr="003068C6">
              <w:rPr>
                <w:rFonts w:ascii="Calibri" w:hAnsi="Calibri" w:cs="Calibri"/>
                <w:szCs w:val="22"/>
              </w:rPr>
              <w:t xml:space="preserve"> of the identified non-conformity/</w:t>
            </w:r>
            <w:proofErr w:type="spellStart"/>
            <w:r w:rsidRPr="003068C6">
              <w:rPr>
                <w:rFonts w:ascii="Calibri" w:hAnsi="Calibri" w:cs="Calibri"/>
                <w:szCs w:val="22"/>
              </w:rPr>
              <w:t>ies</w:t>
            </w:r>
            <w:proofErr w:type="spellEnd"/>
            <w:r w:rsidRPr="003068C6">
              <w:rPr>
                <w:rFonts w:ascii="Calibri" w:hAnsi="Calibri" w:cs="Calibri"/>
                <w:szCs w:val="22"/>
              </w:rPr>
              <w:t xml:space="preserve"> or deficiency/</w:t>
            </w:r>
            <w:proofErr w:type="spellStart"/>
            <w:r w:rsidRPr="003068C6">
              <w:rPr>
                <w:rFonts w:ascii="Calibri" w:hAnsi="Calibri" w:cs="Calibri"/>
                <w:szCs w:val="22"/>
              </w:rPr>
              <w:t>ies</w:t>
            </w:r>
            <w:proofErr w:type="spellEnd"/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</w:tcPr>
          <w:p w14:paraId="7CB84459" w14:textId="7EA8CE0E" w:rsidR="003068C6" w:rsidRPr="000A03E7" w:rsidRDefault="003068C6" w:rsidP="003C6C98">
            <w:pPr>
              <w:spacing w:before="120" w:after="120"/>
              <w:rPr>
                <w:rFonts w:ascii="Calibri" w:hAnsi="Calibri" w:cs="Calibri"/>
                <w:b/>
                <w:bCs/>
                <w:color w:val="1B587C" w:themeColor="accent3"/>
                <w:szCs w:val="22"/>
              </w:rPr>
            </w:pPr>
          </w:p>
        </w:tc>
      </w:tr>
      <w:tr w:rsidR="003068C6" w:rsidRPr="0076456A" w14:paraId="03A93637" w14:textId="77777777" w:rsidTr="00C6574C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B01C" w14:textId="4287A337" w:rsidR="003068C6" w:rsidRPr="003068C6" w:rsidRDefault="003068C6" w:rsidP="003068C6">
            <w:pPr>
              <w:spacing w:before="120" w:after="120"/>
              <w:rPr>
                <w:rFonts w:ascii="Calibri" w:hAnsi="Calibri" w:cs="Calibri"/>
                <w:b/>
                <w:bCs/>
                <w:szCs w:val="22"/>
              </w:rPr>
            </w:pPr>
            <w:r w:rsidRPr="003068C6">
              <w:rPr>
                <w:rFonts w:ascii="Calibri" w:hAnsi="Calibri"/>
                <w:b/>
                <w:szCs w:val="22"/>
              </w:rPr>
              <w:t xml:space="preserve">Identification </w:t>
            </w:r>
            <w:r w:rsidRPr="003068C6">
              <w:rPr>
                <w:rFonts w:ascii="Calibri" w:hAnsi="Calibri"/>
                <w:szCs w:val="22"/>
              </w:rPr>
              <w:t>of certified criteria or transparency requirement affected (e.g., 170.315(b)(1)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3068C6">
              <w:rPr>
                <w:rFonts w:ascii="Calibri" w:hAnsi="Calibri"/>
                <w:szCs w:val="22"/>
              </w:rPr>
              <w:t>or</w:t>
            </w:r>
            <w:r>
              <w:rPr>
                <w:rFonts w:ascii="Calibri" w:hAnsi="Calibri"/>
                <w:szCs w:val="22"/>
              </w:rPr>
              <w:t>,</w:t>
            </w:r>
            <w:r w:rsidRPr="003068C6">
              <w:rPr>
                <w:rFonts w:ascii="Calibri" w:hAnsi="Calibri"/>
                <w:szCs w:val="22"/>
              </w:rPr>
              <w:t xml:space="preserve"> for transparency, 170.523(k)(1</w:t>
            </w:r>
            <w:proofErr w:type="gramStart"/>
            <w:r w:rsidRPr="003068C6">
              <w:rPr>
                <w:rFonts w:ascii="Calibri" w:hAnsi="Calibri"/>
                <w:szCs w:val="22"/>
              </w:rPr>
              <w:t>) )</w:t>
            </w:r>
            <w:proofErr w:type="gramEnd"/>
            <w:r w:rsidRPr="003068C6">
              <w:rPr>
                <w:rFonts w:ascii="Calibri" w:hAnsi="Calibri"/>
                <w:szCs w:val="22"/>
              </w:rPr>
              <w:t xml:space="preserve"> – List all affected requirements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1E60D3C7" w14:textId="6705E42B" w:rsidR="003068C6" w:rsidRPr="000A03E7" w:rsidRDefault="003068C6" w:rsidP="003C6C98">
            <w:pPr>
              <w:spacing w:before="120" w:after="120"/>
              <w:rPr>
                <w:rFonts w:ascii="Calibri" w:hAnsi="Calibri" w:cs="Calibri"/>
                <w:b/>
                <w:bCs/>
                <w:color w:val="1B587C" w:themeColor="accent3"/>
                <w:szCs w:val="22"/>
              </w:rPr>
            </w:pPr>
          </w:p>
        </w:tc>
      </w:tr>
      <w:tr w:rsidR="003068C6" w:rsidRPr="0076456A" w14:paraId="06769135" w14:textId="77777777" w:rsidTr="003C6C98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79E9" w14:textId="55C0EC4A" w:rsidR="003068C6" w:rsidRPr="003068C6" w:rsidRDefault="003068C6" w:rsidP="003068C6">
            <w:pPr>
              <w:spacing w:before="120" w:after="120"/>
              <w:rPr>
                <w:rFonts w:ascii="Calibri" w:hAnsi="Calibri"/>
                <w:b/>
                <w:szCs w:val="22"/>
              </w:rPr>
            </w:pPr>
            <w:r w:rsidRPr="003068C6">
              <w:rPr>
                <w:rFonts w:ascii="Calibri" w:hAnsi="Calibri"/>
                <w:b/>
                <w:szCs w:val="22"/>
              </w:rPr>
              <w:lastRenderedPageBreak/>
              <w:t xml:space="preserve">Assessment </w:t>
            </w:r>
            <w:r w:rsidRPr="003068C6">
              <w:rPr>
                <w:rFonts w:ascii="Calibri" w:hAnsi="Calibri"/>
                <w:bCs/>
                <w:szCs w:val="22"/>
              </w:rPr>
              <w:t>of how widespread or isolated the identified non-conformities or deficiencies may be across all the customers and users of the certified product (all versions)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6E9287F4" w14:textId="297FD240" w:rsidR="003068C6" w:rsidRPr="000A03E7" w:rsidRDefault="003068C6" w:rsidP="003C6C98">
            <w:pPr>
              <w:spacing w:before="120" w:after="120"/>
              <w:rPr>
                <w:rFonts w:ascii="Calibri" w:hAnsi="Calibri" w:cs="Calibri"/>
                <w:b/>
                <w:bCs/>
                <w:color w:val="1B587C" w:themeColor="accent3"/>
                <w:szCs w:val="22"/>
              </w:rPr>
            </w:pPr>
          </w:p>
        </w:tc>
      </w:tr>
      <w:tr w:rsidR="003C6C98" w:rsidRPr="0076456A" w14:paraId="5992FDC7" w14:textId="77777777" w:rsidTr="00691CA6">
        <w:trPr>
          <w:cantSplit/>
          <w:trHeight w:val="432"/>
        </w:trPr>
        <w:tc>
          <w:tcPr>
            <w:tcW w:w="1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  <w:vAlign w:val="center"/>
          </w:tcPr>
          <w:p w14:paraId="5992FDC6" w14:textId="654BDDB2" w:rsidR="003C6C98" w:rsidRPr="0076456A" w:rsidRDefault="003C6C98" w:rsidP="003C6C98">
            <w:pPr>
              <w:pStyle w:val="Heading3"/>
              <w:keepNext/>
              <w:keepLines/>
              <w:jc w:val="left"/>
              <w:rPr>
                <w:sz w:val="20"/>
                <w:szCs w:val="20"/>
              </w:rPr>
            </w:pPr>
            <w:r>
              <w:t>Corrective Action Plan</w:t>
            </w:r>
          </w:p>
        </w:tc>
      </w:tr>
      <w:tr w:rsidR="003C6C98" w:rsidRPr="0076456A" w14:paraId="70877BDB" w14:textId="77777777" w:rsidTr="004F4E83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40D" w14:textId="6535C8AB" w:rsidR="003C6C98" w:rsidRPr="003C6C98" w:rsidRDefault="003C6C98" w:rsidP="003C6C98">
            <w:pPr>
              <w:spacing w:before="120" w:after="120"/>
              <w:rPr>
                <w:rFonts w:ascii="Calibri" w:hAnsi="Calibri" w:cs="Calibri"/>
              </w:rPr>
            </w:pPr>
            <w:r w:rsidRPr="003C6C98">
              <w:rPr>
                <w:rFonts w:ascii="Calibri" w:hAnsi="Calibri" w:cs="Calibri"/>
                <w:b/>
                <w:bCs/>
              </w:rPr>
              <w:t xml:space="preserve">Plan for addressing </w:t>
            </w:r>
            <w:r w:rsidRPr="003C6C98">
              <w:rPr>
                <w:rFonts w:ascii="Calibri" w:hAnsi="Calibri" w:cs="Calibri"/>
              </w:rPr>
              <w:t>the identified non-conformities or deficiencies at locations of all potentially affected customers and users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794F4142" w14:textId="0EBE36FC" w:rsidR="003C6C98" w:rsidRPr="000A03E7" w:rsidRDefault="003C6C98" w:rsidP="003C6C9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3C6C98" w:rsidRPr="0076456A" w14:paraId="5D8E224A" w14:textId="77777777" w:rsidTr="004F4E83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FD2F" w14:textId="77777777" w:rsidR="003C6C98" w:rsidRPr="003C6C98" w:rsidRDefault="003C6C98" w:rsidP="003C6C98">
            <w:pPr>
              <w:spacing w:before="120" w:after="120"/>
              <w:rPr>
                <w:rFonts w:ascii="Calibri" w:hAnsi="Calibri" w:cs="Calibri"/>
              </w:rPr>
            </w:pPr>
            <w:r w:rsidRPr="00C6574C">
              <w:rPr>
                <w:rFonts w:ascii="Calibri" w:hAnsi="Calibri" w:cs="Calibri"/>
                <w:b/>
                <w:bCs/>
              </w:rPr>
              <w:t xml:space="preserve">Plan for notifications </w:t>
            </w:r>
            <w:r w:rsidRPr="003C6C98">
              <w:rPr>
                <w:rFonts w:ascii="Calibri" w:hAnsi="Calibri" w:cs="Calibri"/>
              </w:rPr>
              <w:t>and confirmations:</w:t>
            </w:r>
          </w:p>
          <w:p w14:paraId="6B477042" w14:textId="1D5DEBC7" w:rsidR="003C6C98" w:rsidRPr="003C6C98" w:rsidRDefault="003C6C98" w:rsidP="003C6C9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C6C98">
              <w:rPr>
                <w:rFonts w:ascii="Calibri" w:hAnsi="Calibri" w:cs="Calibri"/>
              </w:rPr>
              <w:t>How</w:t>
            </w:r>
            <w:r>
              <w:rPr>
                <w:rFonts w:ascii="Calibri" w:hAnsi="Calibri" w:cs="Calibri"/>
              </w:rPr>
              <w:t xml:space="preserve"> </w:t>
            </w:r>
            <w:r w:rsidRPr="003C6C98">
              <w:rPr>
                <w:rFonts w:ascii="Calibri" w:hAnsi="Calibri" w:cs="Calibri"/>
              </w:rPr>
              <w:t xml:space="preserve">will </w:t>
            </w:r>
            <w:r>
              <w:rPr>
                <w:rFonts w:ascii="Calibri" w:hAnsi="Calibri" w:cs="Calibri"/>
              </w:rPr>
              <w:t xml:space="preserve">you </w:t>
            </w:r>
            <w:r w:rsidRPr="003C6C98">
              <w:rPr>
                <w:rFonts w:ascii="Calibri" w:hAnsi="Calibri" w:cs="Calibri"/>
              </w:rPr>
              <w:t>ensure that all affected and potentially affected customers and users are alerted to the identified non-conformities or deficiencies</w:t>
            </w:r>
            <w:r>
              <w:rPr>
                <w:rFonts w:ascii="Calibri" w:hAnsi="Calibri" w:cs="Calibri"/>
              </w:rPr>
              <w:t>? I</w:t>
            </w:r>
            <w:r w:rsidRPr="003C6C98">
              <w:rPr>
                <w:rFonts w:ascii="Calibri" w:hAnsi="Calibri" w:cs="Calibri"/>
              </w:rPr>
              <w:t>nclud</w:t>
            </w:r>
            <w:r>
              <w:rPr>
                <w:rFonts w:ascii="Calibri" w:hAnsi="Calibri" w:cs="Calibri"/>
              </w:rPr>
              <w:t>e</w:t>
            </w:r>
            <w:r w:rsidRPr="003C6C98">
              <w:rPr>
                <w:rFonts w:ascii="Calibri" w:hAnsi="Calibri" w:cs="Calibri"/>
              </w:rPr>
              <w:t xml:space="preserve"> a detailed description of how you will assess the scope and impact of the problem, including identifying all potentially affected customers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2EAA7D1A" w14:textId="77777777" w:rsidR="003C6C98" w:rsidRPr="000A03E7" w:rsidRDefault="003C6C98" w:rsidP="003C6C9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3C6C98" w:rsidRPr="0076456A" w14:paraId="78687B6A" w14:textId="77777777" w:rsidTr="004F4E83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1DB2" w14:textId="2E5D6FEA" w:rsidR="003C6C98" w:rsidRPr="003C6C98" w:rsidRDefault="003C6C98" w:rsidP="003C6C9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</w:rPr>
            </w:pPr>
            <w:r w:rsidRPr="003C6C98">
              <w:rPr>
                <w:rFonts w:ascii="Calibri" w:hAnsi="Calibri" w:cs="Calibri"/>
              </w:rPr>
              <w:t xml:space="preserve">How will </w:t>
            </w:r>
            <w:r>
              <w:rPr>
                <w:rFonts w:ascii="Calibri" w:hAnsi="Calibri" w:cs="Calibri"/>
              </w:rPr>
              <w:t xml:space="preserve">you </w:t>
            </w:r>
            <w:r w:rsidRPr="003C6C98">
              <w:rPr>
                <w:rFonts w:ascii="Calibri" w:hAnsi="Calibri" w:cs="Calibri"/>
              </w:rPr>
              <w:t>promptly ensure that all potentially affected customers are notified of the problem and plan for resolution</w:t>
            </w:r>
            <w:r w:rsidR="002E1214">
              <w:rPr>
                <w:rFonts w:ascii="Calibri" w:hAnsi="Calibri" w:cs="Calibri"/>
              </w:rPr>
              <w:t>?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4241FBDF" w14:textId="77777777" w:rsidR="003C6C98" w:rsidRPr="000A03E7" w:rsidRDefault="003C6C98" w:rsidP="003C6C9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3C6C98" w:rsidRPr="0076456A" w14:paraId="36F40394" w14:textId="77777777" w:rsidTr="004F4E83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5335" w14:textId="6E25EE28" w:rsidR="003C6C98" w:rsidRPr="002E1214" w:rsidRDefault="002E1214" w:rsidP="002E121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</w:rPr>
            </w:pPr>
            <w:r w:rsidRPr="002E1214">
              <w:rPr>
                <w:rFonts w:ascii="Calibri" w:hAnsi="Calibri" w:cs="Calibri"/>
              </w:rPr>
              <w:t xml:space="preserve">How and when will </w:t>
            </w:r>
            <w:r>
              <w:rPr>
                <w:rFonts w:ascii="Calibri" w:hAnsi="Calibri" w:cs="Calibri"/>
              </w:rPr>
              <w:t xml:space="preserve">you </w:t>
            </w:r>
            <w:r w:rsidRPr="002E1214">
              <w:rPr>
                <w:rFonts w:ascii="Calibri" w:hAnsi="Calibri" w:cs="Calibri"/>
              </w:rPr>
              <w:t>resolve issues for individual affected customers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5832FBD5" w14:textId="77777777" w:rsidR="003C6C98" w:rsidRPr="000A03E7" w:rsidRDefault="003C6C98" w:rsidP="003C6C9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3C6C98" w:rsidRPr="0076456A" w14:paraId="1481C0AC" w14:textId="77777777" w:rsidTr="004F4E83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FA44" w14:textId="716306E2" w:rsidR="003C6C98" w:rsidRPr="002E1214" w:rsidRDefault="002E1214" w:rsidP="002E121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</w:rPr>
            </w:pPr>
            <w:r w:rsidRPr="002E1214">
              <w:rPr>
                <w:rFonts w:ascii="Calibri" w:hAnsi="Calibri" w:cs="Calibri"/>
              </w:rPr>
              <w:t xml:space="preserve">How will </w:t>
            </w:r>
            <w:r>
              <w:rPr>
                <w:rFonts w:ascii="Calibri" w:hAnsi="Calibri" w:cs="Calibri"/>
              </w:rPr>
              <w:t xml:space="preserve">you </w:t>
            </w:r>
            <w:r w:rsidRPr="002E1214">
              <w:rPr>
                <w:rFonts w:ascii="Calibri" w:hAnsi="Calibri" w:cs="Calibri"/>
              </w:rPr>
              <w:t>ensure that all issues are</w:t>
            </w:r>
            <w:r>
              <w:rPr>
                <w:rFonts w:ascii="Calibri" w:hAnsi="Calibri" w:cs="Calibri"/>
              </w:rPr>
              <w:t>,</w:t>
            </w:r>
            <w:r w:rsidRPr="002E1214">
              <w:rPr>
                <w:rFonts w:ascii="Calibri" w:hAnsi="Calibri" w:cs="Calibri"/>
              </w:rPr>
              <w:t xml:space="preserve"> in fact</w:t>
            </w:r>
            <w:r>
              <w:rPr>
                <w:rFonts w:ascii="Calibri" w:hAnsi="Calibri" w:cs="Calibri"/>
              </w:rPr>
              <w:t>,</w:t>
            </w:r>
            <w:r w:rsidRPr="002E1214">
              <w:rPr>
                <w:rFonts w:ascii="Calibri" w:hAnsi="Calibri" w:cs="Calibri"/>
              </w:rPr>
              <w:t xml:space="preserve"> resolved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568DAF0F" w14:textId="77777777" w:rsidR="003C6C98" w:rsidRPr="000A03E7" w:rsidRDefault="003C6C98" w:rsidP="003C6C9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83429D" w:rsidRPr="0076456A" w14:paraId="2B928006" w14:textId="77777777" w:rsidTr="004F4E83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505" w14:textId="5B6036A4" w:rsidR="0083429D" w:rsidRPr="0083429D" w:rsidRDefault="0083429D" w:rsidP="0083429D">
            <w:pPr>
              <w:spacing w:before="120" w:after="120"/>
              <w:rPr>
                <w:rFonts w:ascii="Calibri" w:hAnsi="Calibri" w:cs="Calibri"/>
              </w:rPr>
            </w:pPr>
            <w:r w:rsidRPr="0083429D">
              <w:rPr>
                <w:rFonts w:ascii="Calibri" w:hAnsi="Calibri" w:cs="Calibri"/>
                <w:b/>
                <w:bCs/>
              </w:rPr>
              <w:t>Date you will confirm</w:t>
            </w:r>
            <w:r w:rsidRPr="0083429D">
              <w:rPr>
                <w:rFonts w:ascii="Calibri" w:hAnsi="Calibri" w:cs="Calibri"/>
              </w:rPr>
              <w:t xml:space="preserve"> with SLI that you have completed all elements of the corrective action plan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55A16452" w14:textId="77777777" w:rsidR="0083429D" w:rsidRPr="000A03E7" w:rsidRDefault="0083429D" w:rsidP="003C6C9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83429D" w:rsidRPr="0076456A" w14:paraId="20FA3694" w14:textId="77777777" w:rsidTr="004F4E83">
        <w:trPr>
          <w:cantSplit/>
          <w:trHeight w:val="432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7075" w14:textId="3A43DD8D" w:rsidR="0083429D" w:rsidRPr="0083429D" w:rsidRDefault="0083429D" w:rsidP="0083429D">
            <w:pPr>
              <w:spacing w:before="120" w:after="120"/>
              <w:rPr>
                <w:rFonts w:ascii="Calibri" w:hAnsi="Calibri" w:cs="Calibri"/>
              </w:rPr>
            </w:pPr>
            <w:r w:rsidRPr="0083429D">
              <w:rPr>
                <w:rFonts w:ascii="Calibri" w:hAnsi="Calibri" w:cs="Calibri"/>
                <w:b/>
                <w:bCs/>
              </w:rPr>
              <w:lastRenderedPageBreak/>
              <w:t>Any additional elements</w:t>
            </w:r>
            <w:r w:rsidRPr="0083429D">
              <w:rPr>
                <w:rFonts w:ascii="Calibri" w:hAnsi="Calibri" w:cs="Calibri"/>
              </w:rPr>
              <w:t xml:space="preserve"> specified by the ONC or that SLI deems appropriate, consistent with our accreditation. (These are based on the specific finding</w:t>
            </w:r>
            <w:r w:rsidR="00C6574C">
              <w:rPr>
                <w:rFonts w:ascii="Calibri" w:hAnsi="Calibri" w:cs="Calibri"/>
              </w:rPr>
              <w:t>s,</w:t>
            </w:r>
            <w:r w:rsidRPr="0083429D">
              <w:rPr>
                <w:rFonts w:ascii="Calibri" w:hAnsi="Calibri" w:cs="Calibri"/>
              </w:rPr>
              <w:t xml:space="preserve"> and guidance will be provided if this requirement is applicable.)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14:paraId="6407F977" w14:textId="77777777" w:rsidR="0083429D" w:rsidRPr="000A03E7" w:rsidRDefault="0083429D" w:rsidP="003C6C9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</w:tr>
      <w:tr w:rsidR="003C6C98" w14:paraId="5992FDDE" w14:textId="77777777" w:rsidTr="004B5685">
        <w:trPr>
          <w:cantSplit/>
        </w:trPr>
        <w:tc>
          <w:tcPr>
            <w:tcW w:w="1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0F2" w:themeFill="accent3" w:themeFillTint="33"/>
            <w:vAlign w:val="center"/>
          </w:tcPr>
          <w:p w14:paraId="5992FDDD" w14:textId="77777777" w:rsidR="003C6C98" w:rsidRPr="00BD041D" w:rsidRDefault="003C6C98" w:rsidP="003C6C98">
            <w:pPr>
              <w:pStyle w:val="Heading3"/>
              <w:keepNext/>
              <w:keepLines/>
              <w:jc w:val="left"/>
            </w:pPr>
            <w:r>
              <w:t>Statement of Compliance</w:t>
            </w:r>
          </w:p>
        </w:tc>
      </w:tr>
      <w:tr w:rsidR="003C6C98" w14:paraId="5992FDE0" w14:textId="77777777" w:rsidTr="003749CF">
        <w:trPr>
          <w:cantSplit/>
          <w:trHeight w:val="308"/>
        </w:trPr>
        <w:tc>
          <w:tcPr>
            <w:tcW w:w="13787" w:type="dxa"/>
            <w:gridSpan w:val="2"/>
            <w:tcBorders>
              <w:top w:val="single" w:sz="4" w:space="0" w:color="auto"/>
            </w:tcBorders>
          </w:tcPr>
          <w:p w14:paraId="5992FDDF" w14:textId="77777777" w:rsidR="003C6C98" w:rsidRPr="00701AB0" w:rsidRDefault="003C6C98" w:rsidP="003C6C98">
            <w:pPr>
              <w:keepNext/>
              <w:keepLines/>
              <w:spacing w:before="60" w:after="60"/>
              <w:rPr>
                <w:rFonts w:ascii="Calibri" w:hAnsi="Calibri" w:cs="Calibri"/>
                <w:szCs w:val="22"/>
              </w:rPr>
            </w:pPr>
            <w:r w:rsidRPr="00701AB0">
              <w:rPr>
                <w:rFonts w:ascii="Calibri" w:hAnsi="Calibri" w:cs="Calibri"/>
                <w:b/>
                <w:szCs w:val="22"/>
              </w:rPr>
              <w:t>I attest that the statements in this document are complete and accurate.</w:t>
            </w:r>
          </w:p>
        </w:tc>
      </w:tr>
      <w:tr w:rsidR="003C6C98" w14:paraId="5992FDE3" w14:textId="77777777" w:rsidTr="0099576A">
        <w:trPr>
          <w:cantSplit/>
          <w:trHeight w:val="309"/>
        </w:trPr>
        <w:tc>
          <w:tcPr>
            <w:tcW w:w="5058" w:type="dxa"/>
            <w:tcBorders>
              <w:bottom w:val="single" w:sz="4" w:space="0" w:color="1B587C" w:themeColor="accent3"/>
            </w:tcBorders>
          </w:tcPr>
          <w:p w14:paraId="5992FDE1" w14:textId="77777777" w:rsidR="003C6C98" w:rsidRPr="00701AB0" w:rsidRDefault="003C6C98" w:rsidP="003C6C98">
            <w:pPr>
              <w:pStyle w:val="FormTitles"/>
              <w:keepNext/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Name of Authorized Representative</w:t>
            </w:r>
          </w:p>
        </w:tc>
        <w:tc>
          <w:tcPr>
            <w:tcW w:w="8729" w:type="dxa"/>
            <w:tcBorders>
              <w:bottom w:val="single" w:sz="4" w:space="0" w:color="1B587C" w:themeColor="accent3"/>
            </w:tcBorders>
            <w:shd w:val="clear" w:color="auto" w:fill="FFFFE5"/>
          </w:tcPr>
          <w:p w14:paraId="5992FDE2" w14:textId="7AC77510" w:rsidR="003C6C98" w:rsidRPr="000A03E7" w:rsidRDefault="003C6C98" w:rsidP="003C6C98">
            <w:pPr>
              <w:keepNext/>
              <w:keepLines/>
              <w:spacing w:before="60" w:after="60"/>
              <w:rPr>
                <w:rFonts w:ascii="Calibri" w:hAnsi="Calibri" w:cs="Calibri"/>
                <w:b/>
                <w:bCs/>
                <w:color w:val="1B587C" w:themeColor="accent3"/>
                <w:szCs w:val="22"/>
              </w:rPr>
            </w:pPr>
          </w:p>
        </w:tc>
      </w:tr>
      <w:tr w:rsidR="0083429D" w14:paraId="78E73D1E" w14:textId="77777777" w:rsidTr="0099576A">
        <w:trPr>
          <w:cantSplit/>
          <w:trHeight w:val="308"/>
        </w:trPr>
        <w:tc>
          <w:tcPr>
            <w:tcW w:w="5058" w:type="dxa"/>
            <w:tcBorders>
              <w:bottom w:val="single" w:sz="4" w:space="0" w:color="auto"/>
            </w:tcBorders>
          </w:tcPr>
          <w:p w14:paraId="2218B87F" w14:textId="172817C6" w:rsidR="0083429D" w:rsidRPr="00701AB0" w:rsidRDefault="0083429D" w:rsidP="003C6C98">
            <w:pPr>
              <w:pStyle w:val="FormTitles"/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Signature of Authorized Representative</w:t>
            </w:r>
          </w:p>
        </w:tc>
        <w:tc>
          <w:tcPr>
            <w:tcW w:w="8729" w:type="dxa"/>
            <w:tcBorders>
              <w:bottom w:val="single" w:sz="4" w:space="0" w:color="auto"/>
            </w:tcBorders>
            <w:shd w:val="clear" w:color="auto" w:fill="FFFFE5"/>
          </w:tcPr>
          <w:p w14:paraId="296A951D" w14:textId="77777777" w:rsidR="0083429D" w:rsidRPr="000A03E7" w:rsidRDefault="0083429D" w:rsidP="003C6C98">
            <w:pPr>
              <w:keepLines/>
              <w:spacing w:before="60" w:after="60"/>
              <w:rPr>
                <w:rFonts w:ascii="Calibri" w:hAnsi="Calibri" w:cs="Calibri"/>
                <w:b/>
                <w:bCs/>
                <w:color w:val="1B587C" w:themeColor="accent3"/>
                <w:szCs w:val="22"/>
              </w:rPr>
            </w:pPr>
          </w:p>
        </w:tc>
      </w:tr>
      <w:tr w:rsidR="003C6C98" w14:paraId="5992FDE6" w14:textId="77777777" w:rsidTr="0099576A">
        <w:trPr>
          <w:cantSplit/>
          <w:trHeight w:val="308"/>
        </w:trPr>
        <w:tc>
          <w:tcPr>
            <w:tcW w:w="5058" w:type="dxa"/>
            <w:tcBorders>
              <w:bottom w:val="single" w:sz="4" w:space="0" w:color="auto"/>
            </w:tcBorders>
          </w:tcPr>
          <w:p w14:paraId="5992FDE4" w14:textId="2BA09B8B" w:rsidR="003C6C98" w:rsidRPr="00701AB0" w:rsidRDefault="003C6C98" w:rsidP="003C6C98">
            <w:pPr>
              <w:pStyle w:val="FormTitles"/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(MM/DD/YYYY)</w:t>
            </w:r>
          </w:p>
        </w:tc>
        <w:tc>
          <w:tcPr>
            <w:tcW w:w="8729" w:type="dxa"/>
            <w:tcBorders>
              <w:bottom w:val="single" w:sz="4" w:space="0" w:color="auto"/>
            </w:tcBorders>
            <w:shd w:val="clear" w:color="auto" w:fill="FFFFE5"/>
          </w:tcPr>
          <w:p w14:paraId="5992FDE5" w14:textId="7727D4AB" w:rsidR="003C6C98" w:rsidRPr="000A03E7" w:rsidRDefault="003C6C98" w:rsidP="003C6C98">
            <w:pPr>
              <w:keepLines/>
              <w:spacing w:before="60" w:after="60"/>
              <w:rPr>
                <w:rFonts w:ascii="Calibri" w:hAnsi="Calibri" w:cs="Calibri"/>
                <w:b/>
                <w:bCs/>
                <w:color w:val="1B587C" w:themeColor="accent3"/>
                <w:szCs w:val="22"/>
              </w:rPr>
            </w:pPr>
          </w:p>
        </w:tc>
      </w:tr>
    </w:tbl>
    <w:p w14:paraId="23AF4BD4" w14:textId="77777777" w:rsidR="00AE6349" w:rsidRDefault="00AE6349" w:rsidP="0083429D">
      <w:pPr>
        <w:spacing w:before="240"/>
        <w:rPr>
          <w:b/>
          <w:bCs/>
        </w:rPr>
      </w:pPr>
    </w:p>
    <w:p w14:paraId="1DA5B7C9" w14:textId="55832856" w:rsidR="0083429D" w:rsidRPr="0083429D" w:rsidRDefault="0083429D" w:rsidP="0083429D">
      <w:pPr>
        <w:spacing w:before="240"/>
        <w:rPr>
          <w:b/>
          <w:bCs/>
        </w:rPr>
      </w:pPr>
      <w:r>
        <w:rPr>
          <w:b/>
          <w:bCs/>
        </w:rPr>
        <w:t xml:space="preserve">   </w:t>
      </w:r>
      <w:r w:rsidR="00AE6349">
        <w:rPr>
          <w:b/>
          <w:bCs/>
        </w:rPr>
        <w:t xml:space="preserve"> </w:t>
      </w:r>
      <w:r>
        <w:rPr>
          <w:b/>
          <w:bCs/>
        </w:rPr>
        <w:t xml:space="preserve">    ****************</w:t>
      </w:r>
      <w:r w:rsidRPr="0083429D">
        <w:rPr>
          <w:b/>
          <w:bCs/>
        </w:rPr>
        <w:t>STOP HERE WHEN FIRST SUBMITTING THE CORRECTIVE ACTION PLAN</w:t>
      </w:r>
      <w:r>
        <w:rPr>
          <w:b/>
          <w:bCs/>
        </w:rPr>
        <w:t>****************</w:t>
      </w:r>
    </w:p>
    <w:p w14:paraId="181FD58B" w14:textId="77777777" w:rsidR="0083429D" w:rsidRDefault="0083429D" w:rsidP="0050694C"/>
    <w:p w14:paraId="78DE8585" w14:textId="77777777" w:rsidR="00AE6349" w:rsidRDefault="00AE6349" w:rsidP="0050694C"/>
    <w:tbl>
      <w:tblPr>
        <w:tblStyle w:val="TableGrid"/>
        <w:tblW w:w="5232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4992"/>
        <w:gridCol w:w="8559"/>
      </w:tblGrid>
      <w:tr w:rsidR="0083429D" w:rsidRPr="00BD041D" w14:paraId="387E8690" w14:textId="77777777" w:rsidTr="00DD66BB">
        <w:trPr>
          <w:cantSplit/>
        </w:trPr>
        <w:tc>
          <w:tcPr>
            <w:tcW w:w="1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6331" w:themeFill="accent4" w:themeFillShade="BF"/>
            <w:vAlign w:val="center"/>
          </w:tcPr>
          <w:p w14:paraId="16C902D6" w14:textId="61B142C9" w:rsidR="00E4185F" w:rsidRPr="00766FD2" w:rsidRDefault="0083429D" w:rsidP="00766FD2">
            <w:pPr>
              <w:pStyle w:val="Heading3"/>
              <w:spacing w:before="180" w:after="180"/>
              <w:jc w:val="left"/>
              <w:rPr>
                <w:color w:val="D9EAD5" w:themeColor="accent4" w:themeTint="33"/>
              </w:rPr>
            </w:pPr>
            <w:r w:rsidRPr="00DD66BB">
              <w:rPr>
                <w:color w:val="D9EAD5" w:themeColor="accent4" w:themeTint="33"/>
              </w:rPr>
              <w:t xml:space="preserve">INSTRUCTIONS: </w:t>
            </w:r>
            <w:r w:rsidR="00AE6349" w:rsidRPr="00DD66BB">
              <w:rPr>
                <w:color w:val="D9EAD5" w:themeColor="accent4" w:themeTint="33"/>
                <w:u w:val="single"/>
              </w:rPr>
              <w:t>Upon completion of the Corrective Action Plan</w:t>
            </w:r>
            <w:r w:rsidR="00AE6349" w:rsidRPr="00DD66BB">
              <w:rPr>
                <w:color w:val="D9EAD5" w:themeColor="accent4" w:themeTint="33"/>
              </w:rPr>
              <w:t>, you are required by the ONC to attest to having completed all elements of the Corrective Action Plan. Please re-send your original form with the following section completed.</w:t>
            </w:r>
            <w:r w:rsidR="0099576A">
              <w:rPr>
                <w:color w:val="D9EAD5" w:themeColor="accent4" w:themeTint="33"/>
              </w:rPr>
              <w:t xml:space="preserve"> Complete the column on the right for each applicable row (light green cells).</w:t>
            </w:r>
          </w:p>
        </w:tc>
      </w:tr>
      <w:tr w:rsidR="0083429D" w:rsidRPr="00BD041D" w14:paraId="0F711637" w14:textId="77777777" w:rsidTr="00DD66BB">
        <w:trPr>
          <w:cantSplit/>
        </w:trPr>
        <w:tc>
          <w:tcPr>
            <w:tcW w:w="1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524DD855" w14:textId="4C70F087" w:rsidR="0083429D" w:rsidRPr="00DD66BB" w:rsidRDefault="0083429D" w:rsidP="0083429D">
            <w:pPr>
              <w:pStyle w:val="Heading3"/>
              <w:keepNext/>
              <w:keepLines/>
              <w:jc w:val="left"/>
              <w:rPr>
                <w:color w:val="3A6331" w:themeColor="accent4" w:themeShade="BF"/>
              </w:rPr>
            </w:pPr>
            <w:r w:rsidRPr="00DD66BB">
              <w:rPr>
                <w:color w:val="3A6331" w:themeColor="accent4" w:themeShade="BF"/>
              </w:rPr>
              <w:t>Statement of Completion (do NOT fill in this section until the CA</w:t>
            </w:r>
            <w:r w:rsidR="00AE6349" w:rsidRPr="00DD66BB">
              <w:rPr>
                <w:color w:val="3A6331" w:themeColor="accent4" w:themeShade="BF"/>
              </w:rPr>
              <w:t>P</w:t>
            </w:r>
            <w:r w:rsidRPr="00DD66BB">
              <w:rPr>
                <w:color w:val="3A6331" w:themeColor="accent4" w:themeShade="BF"/>
              </w:rPr>
              <w:t xml:space="preserve"> is completed and confirmed)</w:t>
            </w:r>
          </w:p>
        </w:tc>
      </w:tr>
      <w:tr w:rsidR="0083429D" w:rsidRPr="00701AB0" w14:paraId="14405069" w14:textId="77777777" w:rsidTr="00E84E32">
        <w:trPr>
          <w:cantSplit/>
          <w:trHeight w:val="308"/>
        </w:trPr>
        <w:tc>
          <w:tcPr>
            <w:tcW w:w="5058" w:type="dxa"/>
            <w:tcBorders>
              <w:top w:val="single" w:sz="4" w:space="0" w:color="auto"/>
            </w:tcBorders>
          </w:tcPr>
          <w:p w14:paraId="502F1B9D" w14:textId="188E6AA7" w:rsidR="0083429D" w:rsidRPr="00701AB0" w:rsidRDefault="0083429D" w:rsidP="0083429D">
            <w:pPr>
              <w:keepNext/>
              <w:keepLines/>
              <w:spacing w:before="60" w:after="60"/>
              <w:rPr>
                <w:rFonts w:ascii="Calibri" w:hAnsi="Calibri" w:cs="Calibri"/>
                <w:szCs w:val="22"/>
              </w:rPr>
            </w:pPr>
            <w:r w:rsidRPr="0083429D">
              <w:rPr>
                <w:rFonts w:ascii="Calibri" w:hAnsi="Calibri" w:cs="Calibri"/>
                <w:b/>
                <w:bCs/>
                <w:szCs w:val="22"/>
              </w:rPr>
              <w:t>NOTES</w:t>
            </w:r>
            <w:r w:rsidRPr="0083429D">
              <w:rPr>
                <w:rFonts w:ascii="Calibri" w:hAnsi="Calibri" w:cs="Calibri"/>
                <w:szCs w:val="22"/>
              </w:rPr>
              <w:t xml:space="preserve"> from </w:t>
            </w:r>
            <w:proofErr w:type="gramStart"/>
            <w:r w:rsidRPr="0083429D">
              <w:rPr>
                <w:rFonts w:ascii="Calibri" w:hAnsi="Calibri" w:cs="Calibri"/>
                <w:szCs w:val="22"/>
              </w:rPr>
              <w:t>developer</w:t>
            </w:r>
            <w:proofErr w:type="gramEnd"/>
            <w:r w:rsidRPr="0083429D">
              <w:rPr>
                <w:rFonts w:ascii="Calibri" w:hAnsi="Calibri" w:cs="Calibri"/>
                <w:szCs w:val="22"/>
              </w:rPr>
              <w:t>, if needed (including any revisions or amendments to the original plan)</w:t>
            </w:r>
          </w:p>
        </w:tc>
        <w:tc>
          <w:tcPr>
            <w:tcW w:w="8729" w:type="dxa"/>
            <w:tcBorders>
              <w:top w:val="single" w:sz="4" w:space="0" w:color="auto"/>
            </w:tcBorders>
            <w:shd w:val="clear" w:color="auto" w:fill="F5FAF4"/>
          </w:tcPr>
          <w:p w14:paraId="006DED96" w14:textId="0D1284C8" w:rsidR="0083429D" w:rsidRPr="000A03E7" w:rsidRDefault="0083429D" w:rsidP="0083429D">
            <w:pPr>
              <w:keepNext/>
              <w:keepLines/>
              <w:spacing w:before="60" w:after="60"/>
              <w:rPr>
                <w:rFonts w:ascii="Calibri" w:hAnsi="Calibri" w:cs="Calibri"/>
                <w:b/>
                <w:bCs/>
                <w:color w:val="3A6331" w:themeColor="accent4" w:themeShade="BF"/>
                <w:szCs w:val="22"/>
              </w:rPr>
            </w:pPr>
          </w:p>
        </w:tc>
      </w:tr>
      <w:tr w:rsidR="0083429D" w:rsidRPr="00701AB0" w14:paraId="596B8176" w14:textId="77777777" w:rsidTr="007531C7">
        <w:trPr>
          <w:cantSplit/>
          <w:trHeight w:val="308"/>
        </w:trPr>
        <w:tc>
          <w:tcPr>
            <w:tcW w:w="13787" w:type="dxa"/>
            <w:gridSpan w:val="2"/>
            <w:tcBorders>
              <w:top w:val="single" w:sz="4" w:space="0" w:color="auto"/>
            </w:tcBorders>
          </w:tcPr>
          <w:p w14:paraId="6E15E7D3" w14:textId="32EEE0AA" w:rsidR="0083429D" w:rsidRPr="00701AB0" w:rsidRDefault="0083429D" w:rsidP="0083429D">
            <w:pPr>
              <w:keepNext/>
              <w:keepLines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701AB0">
              <w:rPr>
                <w:rFonts w:ascii="Calibri" w:hAnsi="Calibri" w:cs="Calibri"/>
                <w:b/>
                <w:szCs w:val="22"/>
              </w:rPr>
              <w:t xml:space="preserve">I attest that the </w:t>
            </w:r>
            <w:r>
              <w:rPr>
                <w:rFonts w:ascii="Calibri" w:hAnsi="Calibri" w:cs="Calibri"/>
                <w:b/>
                <w:szCs w:val="22"/>
              </w:rPr>
              <w:t xml:space="preserve">Corrective Action Plan specified </w:t>
            </w:r>
            <w:r w:rsidRPr="00701AB0">
              <w:rPr>
                <w:rFonts w:ascii="Calibri" w:hAnsi="Calibri" w:cs="Calibri"/>
                <w:b/>
                <w:szCs w:val="22"/>
              </w:rPr>
              <w:t xml:space="preserve">in this document </w:t>
            </w:r>
            <w:r>
              <w:rPr>
                <w:rFonts w:ascii="Calibri" w:hAnsi="Calibri" w:cs="Calibri"/>
                <w:b/>
                <w:szCs w:val="22"/>
              </w:rPr>
              <w:t>is</w:t>
            </w:r>
            <w:r w:rsidRPr="00701AB0">
              <w:rPr>
                <w:rFonts w:ascii="Calibri" w:hAnsi="Calibri" w:cs="Calibri"/>
                <w:b/>
                <w:szCs w:val="22"/>
              </w:rPr>
              <w:t xml:space="preserve"> complete.</w:t>
            </w:r>
          </w:p>
        </w:tc>
      </w:tr>
      <w:tr w:rsidR="0083429D" w:rsidRPr="002A3160" w14:paraId="32911425" w14:textId="77777777" w:rsidTr="0099576A">
        <w:trPr>
          <w:cantSplit/>
          <w:trHeight w:val="309"/>
        </w:trPr>
        <w:tc>
          <w:tcPr>
            <w:tcW w:w="5058" w:type="dxa"/>
            <w:tcBorders>
              <w:bottom w:val="single" w:sz="4" w:space="0" w:color="1B587C" w:themeColor="accent3"/>
            </w:tcBorders>
          </w:tcPr>
          <w:p w14:paraId="0259997A" w14:textId="77777777" w:rsidR="0083429D" w:rsidRPr="00701AB0" w:rsidRDefault="0083429D" w:rsidP="0083429D">
            <w:pPr>
              <w:pStyle w:val="FormTitles"/>
              <w:keepNext/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Name of Authorized Representative</w:t>
            </w:r>
          </w:p>
        </w:tc>
        <w:tc>
          <w:tcPr>
            <w:tcW w:w="8729" w:type="dxa"/>
            <w:tcBorders>
              <w:bottom w:val="single" w:sz="4" w:space="0" w:color="1B587C" w:themeColor="accent3"/>
            </w:tcBorders>
            <w:shd w:val="clear" w:color="auto" w:fill="F5FAF4"/>
          </w:tcPr>
          <w:p w14:paraId="42618751" w14:textId="7EB04CBD" w:rsidR="0083429D" w:rsidRPr="000A03E7" w:rsidRDefault="0083429D" w:rsidP="0083429D">
            <w:pPr>
              <w:keepNext/>
              <w:keepLines/>
              <w:spacing w:before="60" w:after="60"/>
              <w:rPr>
                <w:rFonts w:ascii="Calibri" w:hAnsi="Calibri" w:cs="Calibri"/>
                <w:b/>
                <w:bCs/>
                <w:color w:val="3A6331" w:themeColor="accent4" w:themeShade="BF"/>
                <w:szCs w:val="22"/>
              </w:rPr>
            </w:pPr>
          </w:p>
        </w:tc>
      </w:tr>
      <w:tr w:rsidR="0083429D" w:rsidRPr="002A3160" w14:paraId="7390F48E" w14:textId="77777777" w:rsidTr="0099576A">
        <w:trPr>
          <w:cantSplit/>
          <w:trHeight w:val="308"/>
        </w:trPr>
        <w:tc>
          <w:tcPr>
            <w:tcW w:w="5058" w:type="dxa"/>
            <w:tcBorders>
              <w:bottom w:val="single" w:sz="4" w:space="0" w:color="auto"/>
            </w:tcBorders>
          </w:tcPr>
          <w:p w14:paraId="02BE9CD9" w14:textId="77777777" w:rsidR="0083429D" w:rsidRPr="00701AB0" w:rsidRDefault="0083429D" w:rsidP="0083429D">
            <w:pPr>
              <w:pStyle w:val="FormTitles"/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Signature of Authorized Representative</w:t>
            </w:r>
          </w:p>
        </w:tc>
        <w:tc>
          <w:tcPr>
            <w:tcW w:w="8729" w:type="dxa"/>
            <w:tcBorders>
              <w:bottom w:val="single" w:sz="4" w:space="0" w:color="auto"/>
            </w:tcBorders>
            <w:shd w:val="clear" w:color="auto" w:fill="F5FAF4"/>
          </w:tcPr>
          <w:p w14:paraId="6593D64B" w14:textId="77777777" w:rsidR="0083429D" w:rsidRPr="000A03E7" w:rsidRDefault="0083429D" w:rsidP="0083429D">
            <w:pPr>
              <w:keepLines/>
              <w:spacing w:before="60" w:after="60"/>
              <w:rPr>
                <w:rFonts w:ascii="Calibri" w:hAnsi="Calibri" w:cs="Calibri"/>
                <w:b/>
                <w:bCs/>
                <w:color w:val="3A6331" w:themeColor="accent4" w:themeShade="BF"/>
                <w:szCs w:val="22"/>
              </w:rPr>
            </w:pPr>
          </w:p>
        </w:tc>
      </w:tr>
      <w:tr w:rsidR="0083429D" w:rsidRPr="002A3160" w14:paraId="0F440680" w14:textId="77777777" w:rsidTr="0099576A">
        <w:trPr>
          <w:cantSplit/>
          <w:trHeight w:val="308"/>
        </w:trPr>
        <w:tc>
          <w:tcPr>
            <w:tcW w:w="5058" w:type="dxa"/>
            <w:tcBorders>
              <w:bottom w:val="single" w:sz="4" w:space="0" w:color="auto"/>
            </w:tcBorders>
          </w:tcPr>
          <w:p w14:paraId="1B02DF5A" w14:textId="77777777" w:rsidR="0083429D" w:rsidRPr="00701AB0" w:rsidRDefault="0083429D" w:rsidP="0083429D">
            <w:pPr>
              <w:pStyle w:val="FormTitles"/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 w:rsidRPr="00701AB0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(MM/DD/YYYY)</w:t>
            </w:r>
          </w:p>
        </w:tc>
        <w:tc>
          <w:tcPr>
            <w:tcW w:w="8729" w:type="dxa"/>
            <w:tcBorders>
              <w:bottom w:val="single" w:sz="4" w:space="0" w:color="auto"/>
            </w:tcBorders>
            <w:shd w:val="clear" w:color="auto" w:fill="F5FAF4"/>
          </w:tcPr>
          <w:p w14:paraId="583F4B99" w14:textId="77777777" w:rsidR="0083429D" w:rsidRPr="000A03E7" w:rsidRDefault="0083429D" w:rsidP="0083429D">
            <w:pPr>
              <w:keepLines/>
              <w:spacing w:before="60" w:after="60"/>
              <w:rPr>
                <w:rFonts w:ascii="Calibri" w:hAnsi="Calibri" w:cs="Calibri"/>
                <w:b/>
                <w:bCs/>
                <w:color w:val="3A6331" w:themeColor="accent4" w:themeShade="BF"/>
                <w:szCs w:val="22"/>
              </w:rPr>
            </w:pPr>
          </w:p>
        </w:tc>
      </w:tr>
    </w:tbl>
    <w:p w14:paraId="38E207B1" w14:textId="77777777" w:rsidR="0083429D" w:rsidRDefault="0083429D" w:rsidP="00766FD2"/>
    <w:sectPr w:rsidR="0083429D" w:rsidSect="006021EA">
      <w:headerReference w:type="default" r:id="rId12"/>
      <w:footerReference w:type="default" r:id="rId13"/>
      <w:pgSz w:w="15840" w:h="12240" w:orient="landscape" w:code="1"/>
      <w:pgMar w:top="144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1CB6" w14:textId="77777777" w:rsidR="00126CE4" w:rsidRDefault="00126CE4" w:rsidP="0076456A">
      <w:r>
        <w:separator/>
      </w:r>
    </w:p>
  </w:endnote>
  <w:endnote w:type="continuationSeparator" w:id="0">
    <w:p w14:paraId="497D9E3C" w14:textId="77777777" w:rsidR="00126CE4" w:rsidRDefault="00126CE4" w:rsidP="0076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DF5" w14:textId="511B89E0" w:rsidR="00462F74" w:rsidRPr="00462F74" w:rsidRDefault="00A43127" w:rsidP="00462F74">
    <w:r>
      <w:t>SLI Compliance</w:t>
    </w:r>
    <w:r>
      <w:tab/>
    </w:r>
    <w:r>
      <w:tab/>
    </w:r>
    <w:r w:rsidR="006021EA">
      <w:tab/>
    </w:r>
    <w:r w:rsidR="006021EA">
      <w:tab/>
    </w:r>
    <w:r w:rsidR="002E1214">
      <w:t>Corrective Action Plan</w:t>
    </w:r>
    <w:r w:rsidR="00462F74" w:rsidRPr="00462F74"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463F94">
          <w:t xml:space="preserve">  </w:t>
        </w:r>
        <w:r w:rsidR="00463F94">
          <w:tab/>
        </w:r>
        <w:r w:rsidR="006021EA">
          <w:tab/>
        </w:r>
        <w:r w:rsidR="006021EA">
          <w:tab/>
        </w:r>
        <w:r w:rsidR="00463F94">
          <w:t xml:space="preserve">Doc v. </w:t>
        </w:r>
        <w:r w:rsidR="002E1214">
          <w:t>1.4, 05/05/2025</w:t>
        </w:r>
        <w:r w:rsidR="006021EA">
          <w:tab/>
          <w:t xml:space="preserve">    </w:t>
        </w:r>
        <w:r w:rsidR="00462F74" w:rsidRPr="00462F74">
          <w:t xml:space="preserve">Page </w:t>
        </w:r>
        <w:r w:rsidR="003E314D">
          <w:fldChar w:fldCharType="begin"/>
        </w:r>
        <w:r w:rsidR="003E314D">
          <w:instrText xml:space="preserve"> PAGE </w:instrText>
        </w:r>
        <w:r w:rsidR="003E314D">
          <w:fldChar w:fldCharType="separate"/>
        </w:r>
        <w:r w:rsidR="002A6495">
          <w:rPr>
            <w:noProof/>
          </w:rPr>
          <w:t>2</w:t>
        </w:r>
        <w:r w:rsidR="003E314D">
          <w:rPr>
            <w:noProof/>
          </w:rPr>
          <w:fldChar w:fldCharType="end"/>
        </w:r>
        <w:r w:rsidR="00462F74" w:rsidRPr="00462F74">
          <w:t xml:space="preserve"> of </w:t>
        </w:r>
        <w:fldSimple w:instr=" NUMPAGES  ">
          <w:r w:rsidR="002A6495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EC9A" w14:textId="77777777" w:rsidR="00126CE4" w:rsidRDefault="00126CE4" w:rsidP="0076456A">
      <w:r>
        <w:separator/>
      </w:r>
    </w:p>
  </w:footnote>
  <w:footnote w:type="continuationSeparator" w:id="0">
    <w:p w14:paraId="7A075084" w14:textId="77777777" w:rsidR="00126CE4" w:rsidRDefault="00126CE4" w:rsidP="0076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DF4" w14:textId="77777777" w:rsidR="00462F74" w:rsidRDefault="00462F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92FDF6" wp14:editId="081B5144">
          <wp:simplePos x="0" y="0"/>
          <wp:positionH relativeFrom="column">
            <wp:posOffset>-118745</wp:posOffset>
          </wp:positionH>
          <wp:positionV relativeFrom="paragraph">
            <wp:posOffset>-306705</wp:posOffset>
          </wp:positionV>
          <wp:extent cx="820922" cy="765544"/>
          <wp:effectExtent l="19050" t="0" r="0" b="0"/>
          <wp:wrapNone/>
          <wp:docPr id="2" name="Picture 2" descr="C:\Users\lhoppert\Desktop\SLI Compliance Logos_Info\SLI Compliance Logo Trimmed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hoppert\Desktop\SLI Compliance Logos_Info\SLI Compliance Logo Trimmed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922" cy="765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65944"/>
    <w:multiLevelType w:val="hybridMultilevel"/>
    <w:tmpl w:val="3A52D3D0"/>
    <w:lvl w:ilvl="0" w:tplc="2FA4292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8199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6A"/>
    <w:rsid w:val="00004F77"/>
    <w:rsid w:val="0001093E"/>
    <w:rsid w:val="0001479C"/>
    <w:rsid w:val="0001672E"/>
    <w:rsid w:val="00025644"/>
    <w:rsid w:val="0003550F"/>
    <w:rsid w:val="0004374E"/>
    <w:rsid w:val="0004548F"/>
    <w:rsid w:val="000456AA"/>
    <w:rsid w:val="0005782A"/>
    <w:rsid w:val="00071A17"/>
    <w:rsid w:val="00082F0B"/>
    <w:rsid w:val="0008542C"/>
    <w:rsid w:val="00085B4C"/>
    <w:rsid w:val="000927FE"/>
    <w:rsid w:val="000A03E7"/>
    <w:rsid w:val="000A3485"/>
    <w:rsid w:val="000A51D9"/>
    <w:rsid w:val="000A6CD8"/>
    <w:rsid w:val="000C04D6"/>
    <w:rsid w:val="000D21D7"/>
    <w:rsid w:val="000D572C"/>
    <w:rsid w:val="000D7183"/>
    <w:rsid w:val="000F1207"/>
    <w:rsid w:val="000F5D95"/>
    <w:rsid w:val="000F7DD1"/>
    <w:rsid w:val="000F7E7C"/>
    <w:rsid w:val="0012465C"/>
    <w:rsid w:val="00126CE4"/>
    <w:rsid w:val="00133DDB"/>
    <w:rsid w:val="00170EB1"/>
    <w:rsid w:val="001B4DDF"/>
    <w:rsid w:val="001B5566"/>
    <w:rsid w:val="001C2BA8"/>
    <w:rsid w:val="001C396E"/>
    <w:rsid w:val="001C3FFC"/>
    <w:rsid w:val="001F4A32"/>
    <w:rsid w:val="00211ECC"/>
    <w:rsid w:val="00253D77"/>
    <w:rsid w:val="002542E2"/>
    <w:rsid w:val="002754A8"/>
    <w:rsid w:val="002817D9"/>
    <w:rsid w:val="002914CF"/>
    <w:rsid w:val="002A3160"/>
    <w:rsid w:val="002A6495"/>
    <w:rsid w:val="002B354A"/>
    <w:rsid w:val="002C3771"/>
    <w:rsid w:val="002D3846"/>
    <w:rsid w:val="002E1214"/>
    <w:rsid w:val="002F11C6"/>
    <w:rsid w:val="002F4B7D"/>
    <w:rsid w:val="003007BB"/>
    <w:rsid w:val="003022A2"/>
    <w:rsid w:val="003068C6"/>
    <w:rsid w:val="00316A53"/>
    <w:rsid w:val="00331463"/>
    <w:rsid w:val="00354E8A"/>
    <w:rsid w:val="00365C7A"/>
    <w:rsid w:val="003749CF"/>
    <w:rsid w:val="003B243F"/>
    <w:rsid w:val="003B2740"/>
    <w:rsid w:val="003B7104"/>
    <w:rsid w:val="003C3597"/>
    <w:rsid w:val="003C6C98"/>
    <w:rsid w:val="003C7E28"/>
    <w:rsid w:val="003D5CCD"/>
    <w:rsid w:val="003E23A0"/>
    <w:rsid w:val="003E314D"/>
    <w:rsid w:val="004038DC"/>
    <w:rsid w:val="00405DB6"/>
    <w:rsid w:val="004259B7"/>
    <w:rsid w:val="004265BD"/>
    <w:rsid w:val="00431D99"/>
    <w:rsid w:val="004348D3"/>
    <w:rsid w:val="00440B46"/>
    <w:rsid w:val="00443D51"/>
    <w:rsid w:val="00444E4D"/>
    <w:rsid w:val="00445066"/>
    <w:rsid w:val="004544AC"/>
    <w:rsid w:val="004560CE"/>
    <w:rsid w:val="00462F74"/>
    <w:rsid w:val="00463F94"/>
    <w:rsid w:val="0046623D"/>
    <w:rsid w:val="004749C9"/>
    <w:rsid w:val="00476388"/>
    <w:rsid w:val="0048604B"/>
    <w:rsid w:val="004B5685"/>
    <w:rsid w:val="004D204D"/>
    <w:rsid w:val="004D459C"/>
    <w:rsid w:val="004E63FB"/>
    <w:rsid w:val="004E6E55"/>
    <w:rsid w:val="004E7410"/>
    <w:rsid w:val="00500684"/>
    <w:rsid w:val="00503010"/>
    <w:rsid w:val="0050694C"/>
    <w:rsid w:val="00513BB9"/>
    <w:rsid w:val="00520451"/>
    <w:rsid w:val="00533DA3"/>
    <w:rsid w:val="005517C4"/>
    <w:rsid w:val="005872E0"/>
    <w:rsid w:val="00596C4C"/>
    <w:rsid w:val="005A7F51"/>
    <w:rsid w:val="005B37E5"/>
    <w:rsid w:val="005B4152"/>
    <w:rsid w:val="006017F3"/>
    <w:rsid w:val="006021EA"/>
    <w:rsid w:val="0060283D"/>
    <w:rsid w:val="006144A9"/>
    <w:rsid w:val="00616FCC"/>
    <w:rsid w:val="006314C4"/>
    <w:rsid w:val="006352F1"/>
    <w:rsid w:val="00636E4E"/>
    <w:rsid w:val="006444D7"/>
    <w:rsid w:val="0065552D"/>
    <w:rsid w:val="00663882"/>
    <w:rsid w:val="00664051"/>
    <w:rsid w:val="006708F4"/>
    <w:rsid w:val="0067443C"/>
    <w:rsid w:val="00674952"/>
    <w:rsid w:val="00681793"/>
    <w:rsid w:val="00682FF0"/>
    <w:rsid w:val="00684167"/>
    <w:rsid w:val="00687EB0"/>
    <w:rsid w:val="006A0CD2"/>
    <w:rsid w:val="006B7154"/>
    <w:rsid w:val="006C0184"/>
    <w:rsid w:val="006C6E76"/>
    <w:rsid w:val="00701AB0"/>
    <w:rsid w:val="00710C95"/>
    <w:rsid w:val="00716456"/>
    <w:rsid w:val="007210B5"/>
    <w:rsid w:val="00726D14"/>
    <w:rsid w:val="00745915"/>
    <w:rsid w:val="00746CF4"/>
    <w:rsid w:val="0076456A"/>
    <w:rsid w:val="00764E96"/>
    <w:rsid w:val="007650D5"/>
    <w:rsid w:val="00766FD2"/>
    <w:rsid w:val="007705A4"/>
    <w:rsid w:val="0078488C"/>
    <w:rsid w:val="0078581D"/>
    <w:rsid w:val="00793D17"/>
    <w:rsid w:val="00794ADF"/>
    <w:rsid w:val="00796B8F"/>
    <w:rsid w:val="007E25DA"/>
    <w:rsid w:val="0080271E"/>
    <w:rsid w:val="00822A85"/>
    <w:rsid w:val="00825C68"/>
    <w:rsid w:val="0083219D"/>
    <w:rsid w:val="0083429D"/>
    <w:rsid w:val="008351C0"/>
    <w:rsid w:val="0084284E"/>
    <w:rsid w:val="0084528B"/>
    <w:rsid w:val="008455C6"/>
    <w:rsid w:val="00894662"/>
    <w:rsid w:val="00895B48"/>
    <w:rsid w:val="00895E89"/>
    <w:rsid w:val="008A18C3"/>
    <w:rsid w:val="008A4C60"/>
    <w:rsid w:val="008B3D5F"/>
    <w:rsid w:val="008C4206"/>
    <w:rsid w:val="008C79C4"/>
    <w:rsid w:val="008D4FD5"/>
    <w:rsid w:val="008E6306"/>
    <w:rsid w:val="008F6F2B"/>
    <w:rsid w:val="00905562"/>
    <w:rsid w:val="00930815"/>
    <w:rsid w:val="009519F5"/>
    <w:rsid w:val="009642F9"/>
    <w:rsid w:val="00985F47"/>
    <w:rsid w:val="00991102"/>
    <w:rsid w:val="00993F00"/>
    <w:rsid w:val="009940C4"/>
    <w:rsid w:val="0099576A"/>
    <w:rsid w:val="009A7108"/>
    <w:rsid w:val="009C3955"/>
    <w:rsid w:val="009C42BE"/>
    <w:rsid w:val="009C76DC"/>
    <w:rsid w:val="009F63B5"/>
    <w:rsid w:val="00A06B8A"/>
    <w:rsid w:val="00A16F13"/>
    <w:rsid w:val="00A22B3C"/>
    <w:rsid w:val="00A263B8"/>
    <w:rsid w:val="00A43127"/>
    <w:rsid w:val="00A96286"/>
    <w:rsid w:val="00AA5BF8"/>
    <w:rsid w:val="00AB13D2"/>
    <w:rsid w:val="00AB3E1C"/>
    <w:rsid w:val="00AE3CBE"/>
    <w:rsid w:val="00AE6349"/>
    <w:rsid w:val="00B010A0"/>
    <w:rsid w:val="00B077ED"/>
    <w:rsid w:val="00B11009"/>
    <w:rsid w:val="00B132EE"/>
    <w:rsid w:val="00B14472"/>
    <w:rsid w:val="00B179C7"/>
    <w:rsid w:val="00B24FA1"/>
    <w:rsid w:val="00B3764E"/>
    <w:rsid w:val="00B409BB"/>
    <w:rsid w:val="00B46411"/>
    <w:rsid w:val="00B523E1"/>
    <w:rsid w:val="00B6385E"/>
    <w:rsid w:val="00B6615C"/>
    <w:rsid w:val="00B71572"/>
    <w:rsid w:val="00B77283"/>
    <w:rsid w:val="00B77A0F"/>
    <w:rsid w:val="00B90FDC"/>
    <w:rsid w:val="00B95093"/>
    <w:rsid w:val="00BA31F6"/>
    <w:rsid w:val="00BC69F2"/>
    <w:rsid w:val="00BC7B05"/>
    <w:rsid w:val="00BD041D"/>
    <w:rsid w:val="00C0211F"/>
    <w:rsid w:val="00C03180"/>
    <w:rsid w:val="00C1244E"/>
    <w:rsid w:val="00C15F95"/>
    <w:rsid w:val="00C17130"/>
    <w:rsid w:val="00C21EBE"/>
    <w:rsid w:val="00C25C96"/>
    <w:rsid w:val="00C50345"/>
    <w:rsid w:val="00C614DF"/>
    <w:rsid w:val="00C62708"/>
    <w:rsid w:val="00C64CD1"/>
    <w:rsid w:val="00C6574C"/>
    <w:rsid w:val="00C738E2"/>
    <w:rsid w:val="00CA75A1"/>
    <w:rsid w:val="00CC04A9"/>
    <w:rsid w:val="00CC1D60"/>
    <w:rsid w:val="00CC23AD"/>
    <w:rsid w:val="00CD40F9"/>
    <w:rsid w:val="00CE3A57"/>
    <w:rsid w:val="00CF1FBA"/>
    <w:rsid w:val="00D00F61"/>
    <w:rsid w:val="00D10D9D"/>
    <w:rsid w:val="00D16BDC"/>
    <w:rsid w:val="00D32F08"/>
    <w:rsid w:val="00D4303D"/>
    <w:rsid w:val="00D523A8"/>
    <w:rsid w:val="00D534BB"/>
    <w:rsid w:val="00D55647"/>
    <w:rsid w:val="00D57228"/>
    <w:rsid w:val="00D64CD6"/>
    <w:rsid w:val="00D71C4D"/>
    <w:rsid w:val="00D72339"/>
    <w:rsid w:val="00D91192"/>
    <w:rsid w:val="00DA40FA"/>
    <w:rsid w:val="00DC393F"/>
    <w:rsid w:val="00DD0DBF"/>
    <w:rsid w:val="00DD595C"/>
    <w:rsid w:val="00DD66BB"/>
    <w:rsid w:val="00DE46AA"/>
    <w:rsid w:val="00DF6470"/>
    <w:rsid w:val="00E15BFE"/>
    <w:rsid w:val="00E4185F"/>
    <w:rsid w:val="00E53A2C"/>
    <w:rsid w:val="00E60B90"/>
    <w:rsid w:val="00E7764D"/>
    <w:rsid w:val="00E84E32"/>
    <w:rsid w:val="00E861C0"/>
    <w:rsid w:val="00E948AE"/>
    <w:rsid w:val="00EA7233"/>
    <w:rsid w:val="00EA7F5E"/>
    <w:rsid w:val="00ED33FC"/>
    <w:rsid w:val="00F03E8C"/>
    <w:rsid w:val="00F112C8"/>
    <w:rsid w:val="00F124B3"/>
    <w:rsid w:val="00F149E7"/>
    <w:rsid w:val="00F279A4"/>
    <w:rsid w:val="00F52CC3"/>
    <w:rsid w:val="00F61A37"/>
    <w:rsid w:val="00F73352"/>
    <w:rsid w:val="00F85B7A"/>
    <w:rsid w:val="00F91B87"/>
    <w:rsid w:val="00F9549B"/>
    <w:rsid w:val="00F961BD"/>
    <w:rsid w:val="00FA79B4"/>
    <w:rsid w:val="00FB26C3"/>
    <w:rsid w:val="00FB6E00"/>
    <w:rsid w:val="00FC3BDD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2FD9E"/>
  <w15:docId w15:val="{DD013836-9B97-4667-80ED-877EBAE7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56A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56A"/>
    <w:rPr>
      <w:rFonts w:asciiTheme="minorHAnsi" w:hAnsiTheme="minorHAnsi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D45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5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4C60"/>
    <w:rPr>
      <w:rFonts w:asciiTheme="minorHAnsi" w:hAnsiTheme="minorHAnsi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4206"/>
    <w:rPr>
      <w:color w:val="B26B0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b@slicomplianc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ppert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I_x0020_Compliance_x0020_Version xmlns="6d432711-0106-4060-a17c-1b5ad53b1c74">1.4</SLI_x0020_Compliance_x0020_Version>
    <Approved_x0020_Date xmlns="6d432711-0106-4060-a17c-1b5ad53b1c74">2025-05-09T06:00:00+00:00</Approved_x0020_Date>
    <Approved_x0020_By xmlns="6d432711-0106-4060-a17c-1b5ad53b1c74">
      <UserInfo>
        <DisplayName>Lesley Hoppert</DisplayName>
        <AccountId>11</AccountId>
        <AccountType/>
      </UserInfo>
    </Approved_x0020_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377CB2ABEF4594EA7C3450A5F862" ma:contentTypeVersion="8" ma:contentTypeDescription="Create a new document." ma:contentTypeScope="" ma:versionID="1855d9ef039d858b56c76adf38e29cc5">
  <xsd:schema xmlns:xsd="http://www.w3.org/2001/XMLSchema" xmlns:xs="http://www.w3.org/2001/XMLSchema" xmlns:p="http://schemas.microsoft.com/office/2006/metadata/properties" xmlns:ns2="6d432711-0106-4060-a17c-1b5ad53b1c74" targetNamespace="http://schemas.microsoft.com/office/2006/metadata/properties" ma:root="true" ma:fieldsID="d61a5fc23cc8af58ce8a515f3e01d2d9" ns2:_="">
    <xsd:import namespace="6d432711-0106-4060-a17c-1b5ad53b1c74"/>
    <xsd:element name="properties">
      <xsd:complexType>
        <xsd:sequence>
          <xsd:element name="documentManagement">
            <xsd:complexType>
              <xsd:all>
                <xsd:element ref="ns2:SLI_x0020_Compliance_x0020_Version" minOccurs="0"/>
                <xsd:element ref="ns2:Approved_x0020_Date" minOccurs="0"/>
                <xsd:element ref="ns2:Approved_x0020_B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32711-0106-4060-a17c-1b5ad53b1c74" elementFormDefault="qualified">
    <xsd:import namespace="http://schemas.microsoft.com/office/2006/documentManagement/types"/>
    <xsd:import namespace="http://schemas.microsoft.com/office/infopath/2007/PartnerControls"/>
    <xsd:element name="SLI_x0020_Compliance_x0020_Version" ma:index="4" nillable="true" ma:displayName="SLI Compliance Version" ma:internalName="SLI_x0020_Compliance_x0020_Version" ma:readOnly="false">
      <xsd:simpleType>
        <xsd:restriction base="dms:Text">
          <xsd:maxLength value="6"/>
        </xsd:restriction>
      </xsd:simpleType>
    </xsd:element>
    <xsd:element name="Approved_x0020_Date" ma:index="5" nillable="true" ma:displayName="Approved Date" ma:format="DateOnly" ma:internalName="Approved_x0020_Date" ma:readOnly="false">
      <xsd:simpleType>
        <xsd:restriction base="dms:DateTime"/>
      </xsd:simpleType>
    </xsd:element>
    <xsd:element name="Approved_x0020_By" ma:index="6" nillable="true" ma:displayName="Approved By" ma:list="UserInfo" ma:SharePointGroup="0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531D1-7003-40E4-ABBF-57BCD633C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2E145-8F01-444B-AB53-E92F66006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9BC48-2381-4965-8FF2-66743C98ED58}">
  <ds:schemaRefs>
    <ds:schemaRef ds:uri="http://schemas.microsoft.com/office/2006/metadata/properties"/>
    <ds:schemaRef ds:uri="http://schemas.microsoft.com/office/infopath/2007/PartnerControls"/>
    <ds:schemaRef ds:uri="6d432711-0106-4060-a17c-1b5ad53b1c74"/>
  </ds:schemaRefs>
</ds:datastoreItem>
</file>

<file path=customXml/itemProps4.xml><?xml version="1.0" encoding="utf-8"?>
<ds:datastoreItem xmlns:ds="http://schemas.openxmlformats.org/officeDocument/2006/customXml" ds:itemID="{9E6D9B69-7D1B-4013-916A-E61C0415A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32711-0106-4060-a17c-1b5ad53b1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form.dotx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Form</vt:lpstr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Form</dc:title>
  <dc:creator>Lesley Hoppert</dc:creator>
  <cp:lastModifiedBy>CON-Cassandra</cp:lastModifiedBy>
  <cp:revision>2</cp:revision>
  <cp:lastPrinted>2003-06-26T23:56:00Z</cp:lastPrinted>
  <dcterms:created xsi:type="dcterms:W3CDTF">2025-07-14T17:19:00Z</dcterms:created>
  <dcterms:modified xsi:type="dcterms:W3CDTF">2025-07-14T17:19:00Z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  <property fmtid="{D5CDD505-2E9C-101B-9397-08002B2CF9AE}" pid="3" name="ContentTypeId">
    <vt:lpwstr>0x010100AE27377CB2ABEF4594EA7C3450A5F862</vt:lpwstr>
  </property>
</Properties>
</file>